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0A61B" w14:textId="4DA19693" w:rsidR="004E7CC2" w:rsidRPr="00F210A3" w:rsidRDefault="0015775C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Deerwood Academy</w:t>
      </w:r>
    </w:p>
    <w:p w14:paraId="7E413059" w14:textId="60F67F1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514928">
        <w:rPr>
          <w:rFonts w:cs="Arial"/>
          <w:b/>
          <w:color w:val="0083A9" w:themeColor="accent1"/>
          <w:sz w:val="28"/>
          <w:szCs w:val="28"/>
        </w:rPr>
        <w:t>October 22, 2024</w:t>
      </w:r>
    </w:p>
    <w:p w14:paraId="25E8BEAB" w14:textId="72D871D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514928">
        <w:rPr>
          <w:rFonts w:cs="Arial"/>
          <w:b/>
          <w:color w:val="0083A9" w:themeColor="accent1"/>
          <w:sz w:val="28"/>
          <w:szCs w:val="28"/>
        </w:rPr>
        <w:t>6:00 PM</w:t>
      </w:r>
    </w:p>
    <w:p w14:paraId="6CE7752B" w14:textId="0DEB0A2F" w:rsidR="004E7CC2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hyperlink r:id="rId10" w:history="1">
        <w:r w:rsidR="00514928" w:rsidRPr="00397157">
          <w:rPr>
            <w:rStyle w:val="Hyperlink"/>
            <w:rFonts w:cs="Arial"/>
            <w:b/>
            <w:sz w:val="28"/>
            <w:szCs w:val="28"/>
          </w:rPr>
          <w:t>https://www.youtube.com/@deerwoodyoutube8585</w:t>
        </w:r>
      </w:hyperlink>
    </w:p>
    <w:p w14:paraId="53424731" w14:textId="77777777" w:rsidR="00514928" w:rsidRDefault="00514928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7FFF12EA" w14:textId="77777777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77858DF2" w14:textId="77777777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9A36F54" w14:textId="14B98338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6DF2D170" w14:textId="77777777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1759B36C" w14:textId="77777777" w:rsidR="00C441F7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</w:p>
    <w:p w14:paraId="6BAA6624" w14:textId="2BEBA4EE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31D6712" w14:textId="0A231109" w:rsidR="004C164C" w:rsidRDefault="004C164C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Georgia Milestones Math Data</w:t>
      </w:r>
      <w:r w:rsidR="002B14B9">
        <w:rPr>
          <w:rFonts w:cs="Arial"/>
          <w:sz w:val="24"/>
          <w:szCs w:val="24"/>
        </w:rPr>
        <w:t xml:space="preserve"> </w:t>
      </w:r>
    </w:p>
    <w:p w14:paraId="1A07D7E9" w14:textId="77777777" w:rsidR="00484306" w:rsidRDefault="00A07F1A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Continuous Improvement Plan Presentation</w:t>
      </w:r>
    </w:p>
    <w:p w14:paraId="39F2CC3B" w14:textId="77777777" w:rsidR="00016565" w:rsidRDefault="00016565" w:rsidP="0001656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Continuous Improvement Plan and Strategic Plan Alignment</w:t>
      </w:r>
    </w:p>
    <w:p w14:paraId="3291C1F6" w14:textId="7E514030" w:rsidR="00C441F7" w:rsidRPr="001A74A9" w:rsidRDefault="00C441F7" w:rsidP="0001656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Strategic Plan Update </w:t>
      </w:r>
    </w:p>
    <w:p w14:paraId="66F99CC2" w14:textId="79FD7730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10FF9EC3" w14:textId="77777777"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397A61FA" w14:textId="77777777" w:rsidR="006D01C1" w:rsidRDefault="006D01C1" w:rsidP="006D01C1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Security Grant Update</w:t>
      </w:r>
    </w:p>
    <w:p w14:paraId="2D43FAE2" w14:textId="77777777" w:rsidR="008C20E1" w:rsidRDefault="000D6E7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Additional </w:t>
      </w:r>
      <w:r w:rsidR="002E661E" w:rsidRPr="001A74A9">
        <w:rPr>
          <w:rFonts w:cs="Arial"/>
          <w:sz w:val="24"/>
          <w:szCs w:val="24"/>
        </w:rPr>
        <w:t>Information Item</w:t>
      </w:r>
    </w:p>
    <w:p w14:paraId="4C906E9F" w14:textId="0A935F41" w:rsidR="004F19E6" w:rsidRDefault="008C20E1" w:rsidP="008C20E1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United Nations/Student Ambassador Elections</w:t>
      </w:r>
    </w:p>
    <w:p w14:paraId="4154B95B" w14:textId="78E5945F" w:rsidR="008C20E1" w:rsidRDefault="008C20E1" w:rsidP="008C20E1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PTA – Officers Needed</w:t>
      </w:r>
    </w:p>
    <w:p w14:paraId="55775E6E" w14:textId="1E85EE59" w:rsidR="008C20E1" w:rsidRDefault="008C20E1" w:rsidP="008C20E1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Thanksgiving Luncheon</w:t>
      </w:r>
    </w:p>
    <w:p w14:paraId="3B5EF3AA" w14:textId="7F53B840" w:rsidR="008C20E1" w:rsidRDefault="008C20E1" w:rsidP="008C20E1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Jr. Beta Induction</w:t>
      </w:r>
    </w:p>
    <w:p w14:paraId="5DC35621" w14:textId="5641365A" w:rsidR="008C20E1" w:rsidRDefault="008C20E1" w:rsidP="008C20E1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Vision Screening </w:t>
      </w:r>
    </w:p>
    <w:p w14:paraId="043A60F0" w14:textId="12CE411E" w:rsidR="008C20E1" w:rsidRPr="001A74A9" w:rsidRDefault="008C20E1" w:rsidP="008C20E1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Principal’s Coffee</w:t>
      </w:r>
    </w:p>
    <w:p w14:paraId="5BF0998F" w14:textId="1BBA2B3F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383FEDF3" w14:textId="5019CAC8" w:rsidR="00A27156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28D35546" w14:textId="77777777" w:rsidR="0015775C" w:rsidRPr="002E661E" w:rsidRDefault="0015775C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</w:p>
    <w:p w14:paraId="07984571" w14:textId="77777777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E3129" w14:textId="77777777" w:rsidR="00911B0D" w:rsidRDefault="00911B0D" w:rsidP="00333C97">
      <w:pPr>
        <w:spacing w:after="0" w:line="240" w:lineRule="auto"/>
      </w:pPr>
      <w:r>
        <w:separator/>
      </w:r>
    </w:p>
  </w:endnote>
  <w:endnote w:type="continuationSeparator" w:id="0">
    <w:p w14:paraId="578F2EE3" w14:textId="77777777" w:rsidR="00911B0D" w:rsidRDefault="00911B0D" w:rsidP="00333C97">
      <w:pPr>
        <w:spacing w:after="0" w:line="240" w:lineRule="auto"/>
      </w:pPr>
      <w:r>
        <w:continuationSeparator/>
      </w:r>
    </w:p>
  </w:endnote>
  <w:endnote w:type="continuationNotice" w:id="1">
    <w:p w14:paraId="390F2801" w14:textId="77777777" w:rsidR="00911B0D" w:rsidRDefault="00911B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37CFFE4" w14:textId="7777777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7194DD" w14:textId="77777777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594960">
      <w:rPr>
        <w:noProof/>
        <w:sz w:val="20"/>
        <w:szCs w:val="20"/>
      </w:rPr>
      <w:t>10/16/2024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AF6FF" w14:textId="77777777" w:rsidR="00911B0D" w:rsidRDefault="00911B0D" w:rsidP="00333C97">
      <w:pPr>
        <w:spacing w:after="0" w:line="240" w:lineRule="auto"/>
      </w:pPr>
      <w:r>
        <w:separator/>
      </w:r>
    </w:p>
  </w:footnote>
  <w:footnote w:type="continuationSeparator" w:id="0">
    <w:p w14:paraId="1507E137" w14:textId="77777777" w:rsidR="00911B0D" w:rsidRDefault="00911B0D" w:rsidP="00333C97">
      <w:pPr>
        <w:spacing w:after="0" w:line="240" w:lineRule="auto"/>
      </w:pPr>
      <w:r>
        <w:continuationSeparator/>
      </w:r>
    </w:p>
  </w:footnote>
  <w:footnote w:type="continuationNotice" w:id="1">
    <w:p w14:paraId="41174CD0" w14:textId="77777777" w:rsidR="00911B0D" w:rsidRDefault="00911B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BFDE9" w14:textId="77777777" w:rsidR="00333C97" w:rsidRPr="00333C97" w:rsidRDefault="00333C97" w:rsidP="00AA5409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E817731" wp14:editId="47C6946D">
          <wp:simplePos x="0" y="0"/>
          <wp:positionH relativeFrom="column">
            <wp:posOffset>-285750</wp:posOffset>
          </wp:positionH>
          <wp:positionV relativeFrom="paragraph">
            <wp:posOffset>-152400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0C58BF8B" w14:textId="77777777" w:rsidR="00333C97" w:rsidRDefault="00333C97">
    <w:pPr>
      <w:pStyle w:val="Header"/>
    </w:pPr>
  </w:p>
  <w:p w14:paraId="43B9008D" w14:textId="77777777" w:rsidR="00AA5409" w:rsidRDefault="00AA5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59597">
    <w:abstractNumId w:val="2"/>
  </w:num>
  <w:num w:numId="2" w16cid:durableId="489096563">
    <w:abstractNumId w:val="0"/>
  </w:num>
  <w:num w:numId="3" w16cid:durableId="2072926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960"/>
    <w:rsid w:val="00016565"/>
    <w:rsid w:val="00044D22"/>
    <w:rsid w:val="000D6E7E"/>
    <w:rsid w:val="00111306"/>
    <w:rsid w:val="00133D24"/>
    <w:rsid w:val="00154356"/>
    <w:rsid w:val="0015775C"/>
    <w:rsid w:val="00163CA6"/>
    <w:rsid w:val="001A74A9"/>
    <w:rsid w:val="00204A26"/>
    <w:rsid w:val="00244922"/>
    <w:rsid w:val="0024684D"/>
    <w:rsid w:val="00252187"/>
    <w:rsid w:val="00262A4B"/>
    <w:rsid w:val="0027396E"/>
    <w:rsid w:val="0028194E"/>
    <w:rsid w:val="002B14B9"/>
    <w:rsid w:val="002B76E6"/>
    <w:rsid w:val="002E661E"/>
    <w:rsid w:val="002F6F7F"/>
    <w:rsid w:val="00307751"/>
    <w:rsid w:val="00331D68"/>
    <w:rsid w:val="00333C97"/>
    <w:rsid w:val="00372978"/>
    <w:rsid w:val="00382E31"/>
    <w:rsid w:val="003A6F65"/>
    <w:rsid w:val="003E65FF"/>
    <w:rsid w:val="00402E66"/>
    <w:rsid w:val="00437FC1"/>
    <w:rsid w:val="00445465"/>
    <w:rsid w:val="00484306"/>
    <w:rsid w:val="004B100F"/>
    <w:rsid w:val="004B5ED8"/>
    <w:rsid w:val="004C164C"/>
    <w:rsid w:val="004E7CC2"/>
    <w:rsid w:val="004F19E6"/>
    <w:rsid w:val="00506877"/>
    <w:rsid w:val="00514928"/>
    <w:rsid w:val="0053236E"/>
    <w:rsid w:val="00574831"/>
    <w:rsid w:val="00586ADB"/>
    <w:rsid w:val="00594960"/>
    <w:rsid w:val="00596480"/>
    <w:rsid w:val="005B0ECF"/>
    <w:rsid w:val="006059BF"/>
    <w:rsid w:val="00640078"/>
    <w:rsid w:val="006D01C1"/>
    <w:rsid w:val="006D7F81"/>
    <w:rsid w:val="006E7802"/>
    <w:rsid w:val="007074B8"/>
    <w:rsid w:val="00767909"/>
    <w:rsid w:val="007A0ED2"/>
    <w:rsid w:val="008869B0"/>
    <w:rsid w:val="008A7EFB"/>
    <w:rsid w:val="008C20E1"/>
    <w:rsid w:val="008C5487"/>
    <w:rsid w:val="008C620C"/>
    <w:rsid w:val="00911B0D"/>
    <w:rsid w:val="0094150A"/>
    <w:rsid w:val="0096139C"/>
    <w:rsid w:val="009A3327"/>
    <w:rsid w:val="00A00A7D"/>
    <w:rsid w:val="00A07F1A"/>
    <w:rsid w:val="00A27156"/>
    <w:rsid w:val="00A33DBE"/>
    <w:rsid w:val="00A33F4A"/>
    <w:rsid w:val="00A35762"/>
    <w:rsid w:val="00A901DE"/>
    <w:rsid w:val="00A93B3E"/>
    <w:rsid w:val="00AA5409"/>
    <w:rsid w:val="00AB3315"/>
    <w:rsid w:val="00AE0418"/>
    <w:rsid w:val="00AE47BF"/>
    <w:rsid w:val="00AE4A16"/>
    <w:rsid w:val="00B06AC5"/>
    <w:rsid w:val="00B4244D"/>
    <w:rsid w:val="00B77F5E"/>
    <w:rsid w:val="00B86A85"/>
    <w:rsid w:val="00BA2FFE"/>
    <w:rsid w:val="00BE66AD"/>
    <w:rsid w:val="00C441F7"/>
    <w:rsid w:val="00C80C12"/>
    <w:rsid w:val="00CC08A3"/>
    <w:rsid w:val="00CF28C4"/>
    <w:rsid w:val="00DD31AD"/>
    <w:rsid w:val="00DD3806"/>
    <w:rsid w:val="00E145C4"/>
    <w:rsid w:val="00E175EB"/>
    <w:rsid w:val="00E37EF0"/>
    <w:rsid w:val="00E442BA"/>
    <w:rsid w:val="00E47ADE"/>
    <w:rsid w:val="00E51F2C"/>
    <w:rsid w:val="00EB4CC6"/>
    <w:rsid w:val="00EE60B8"/>
    <w:rsid w:val="00EE79A9"/>
    <w:rsid w:val="00F15FF4"/>
    <w:rsid w:val="00F210A3"/>
    <w:rsid w:val="00F5634D"/>
    <w:rsid w:val="00F6498C"/>
    <w:rsid w:val="00F712B0"/>
    <w:rsid w:val="00F96733"/>
    <w:rsid w:val="00FD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0AA41"/>
  <w15:chartTrackingRefBased/>
  <w15:docId w15:val="{3464E41C-DCBA-4660-B213-2B1C0132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4928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youtube.com/@deerwoodyoutube858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y.antone\Downloads\2024%20GO%20Team%20Meeting%202%20of%206%20Agenda%20Template%20(1).dotx" TargetMode="Externa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7A66583-1CC8-4C8A-9EA2-704B7C72C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GO Team Meeting 2 of 6 Agenda Template (1)</Template>
  <TotalTime>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Antone, Joy</dc:creator>
  <cp:keywords/>
  <dc:description/>
  <cp:lastModifiedBy>Antone, Joy</cp:lastModifiedBy>
  <cp:revision>2</cp:revision>
  <cp:lastPrinted>2018-07-12T18:19:00Z</cp:lastPrinted>
  <dcterms:created xsi:type="dcterms:W3CDTF">2024-10-17T13:17:00Z</dcterms:created>
  <dcterms:modified xsi:type="dcterms:W3CDTF">2024-10-17T13:17:00Z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